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B30E" w14:textId="77777777" w:rsidR="004B41A6" w:rsidRPr="0006022B" w:rsidRDefault="004B41A6" w:rsidP="004B41A6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264FA6" w14:textId="77777777" w:rsidR="004B4CD4" w:rsidRPr="00C22C80" w:rsidRDefault="004B4CD4" w:rsidP="004B4CD4">
      <w:pPr>
        <w:pStyle w:val="Titel"/>
        <w:rPr>
          <w:sz w:val="48"/>
          <w:szCs w:val="48"/>
        </w:rPr>
      </w:pPr>
      <w:r w:rsidRPr="00C22C80">
        <w:rPr>
          <w:sz w:val="48"/>
          <w:szCs w:val="48"/>
        </w:rPr>
        <w:t>Hoe worden de dingen gemaakt die ik gebruik?</w:t>
      </w:r>
    </w:p>
    <w:p w14:paraId="3ACA75FC" w14:textId="77777777" w:rsidR="004B4CD4" w:rsidRDefault="004B4CD4" w:rsidP="004B4C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CD4" w14:paraId="58123D40" w14:textId="77777777" w:rsidTr="00911892">
        <w:trPr>
          <w:trHeight w:val="694"/>
        </w:trPr>
        <w:tc>
          <w:tcPr>
            <w:tcW w:w="9062" w:type="dxa"/>
          </w:tcPr>
          <w:p w14:paraId="041D26DB" w14:textId="77777777" w:rsidR="004B4CD4" w:rsidRDefault="004B4CD4" w:rsidP="00911892">
            <w:proofErr w:type="spellStart"/>
            <w:r>
              <w:t>Welk</w:t>
            </w:r>
            <w:proofErr w:type="spellEnd"/>
            <w:r>
              <w:t xml:space="preserve"> </w:t>
            </w:r>
            <w:proofErr w:type="spellStart"/>
            <w:r>
              <w:t>merk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het</w:t>
            </w:r>
            <w:proofErr w:type="spellEnd"/>
            <w:r>
              <w:t>?</w:t>
            </w:r>
          </w:p>
          <w:p w14:paraId="6D685F05" w14:textId="77777777" w:rsidR="004B4CD4" w:rsidRDefault="004B4CD4" w:rsidP="00911892">
            <w:proofErr w:type="spellStart"/>
            <w:r>
              <w:t>Wat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de </w:t>
            </w:r>
            <w:proofErr w:type="spellStart"/>
            <w:r>
              <w:t>missie</w:t>
            </w:r>
            <w:proofErr w:type="spellEnd"/>
            <w:r>
              <w:t xml:space="preserve">, </w:t>
            </w:r>
            <w:proofErr w:type="spellStart"/>
            <w:r>
              <w:t>visie</w:t>
            </w:r>
            <w:proofErr w:type="spellEnd"/>
            <w:r>
              <w:t xml:space="preserve"> en </w:t>
            </w:r>
            <w:proofErr w:type="spellStart"/>
            <w:r>
              <w:t>waarden</w:t>
            </w:r>
            <w:proofErr w:type="spellEnd"/>
            <w:r>
              <w:t xml:space="preserve"> van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bedrijf</w:t>
            </w:r>
            <w:proofErr w:type="spellEnd"/>
            <w:r>
              <w:t>?</w:t>
            </w:r>
          </w:p>
        </w:tc>
      </w:tr>
      <w:tr w:rsidR="004B4CD4" w14:paraId="6638C2F5" w14:textId="77777777" w:rsidTr="004B4CD4">
        <w:trPr>
          <w:trHeight w:val="2679"/>
        </w:trPr>
        <w:tc>
          <w:tcPr>
            <w:tcW w:w="9062" w:type="dxa"/>
          </w:tcPr>
          <w:p w14:paraId="4EC49298" w14:textId="77777777" w:rsidR="004B4CD4" w:rsidRDefault="004B4CD4" w:rsidP="00911892"/>
        </w:tc>
      </w:tr>
      <w:tr w:rsidR="004B4CD4" w14:paraId="68613B93" w14:textId="77777777" w:rsidTr="00911892">
        <w:tc>
          <w:tcPr>
            <w:tcW w:w="9062" w:type="dxa"/>
          </w:tcPr>
          <w:p w14:paraId="2A9C26DE" w14:textId="77777777" w:rsidR="004B4CD4" w:rsidRDefault="004B4CD4" w:rsidP="00911892">
            <w:proofErr w:type="spellStart"/>
            <w:r>
              <w:t>Waar</w:t>
            </w:r>
            <w:proofErr w:type="spellEnd"/>
            <w:r>
              <w:t xml:space="preserve">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gemaakt</w:t>
            </w:r>
            <w:proofErr w:type="spellEnd"/>
            <w:r>
              <w:t>?</w:t>
            </w:r>
          </w:p>
          <w:p w14:paraId="438BE1C6" w14:textId="77777777" w:rsidR="004B4CD4" w:rsidRDefault="004B4CD4" w:rsidP="00911892">
            <w:proofErr w:type="spellStart"/>
            <w:r>
              <w:t>Wat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de </w:t>
            </w:r>
            <w:proofErr w:type="spellStart"/>
            <w:r>
              <w:t>arbeidsomstandigheden</w:t>
            </w:r>
            <w:proofErr w:type="spellEnd"/>
            <w:r>
              <w:t xml:space="preserve"> van de </w:t>
            </w:r>
            <w:proofErr w:type="spellStart"/>
            <w:r>
              <w:t>arbeiders</w:t>
            </w:r>
            <w:proofErr w:type="spellEnd"/>
            <w:r>
              <w:t xml:space="preserve"> in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>?</w:t>
            </w:r>
          </w:p>
        </w:tc>
      </w:tr>
      <w:tr w:rsidR="004B4CD4" w14:paraId="6810B50B" w14:textId="77777777" w:rsidTr="004B4CD4">
        <w:trPr>
          <w:trHeight w:val="3518"/>
        </w:trPr>
        <w:tc>
          <w:tcPr>
            <w:tcW w:w="9062" w:type="dxa"/>
          </w:tcPr>
          <w:p w14:paraId="75375DA7" w14:textId="77777777" w:rsidR="004B4CD4" w:rsidRDefault="004B4CD4" w:rsidP="00911892"/>
        </w:tc>
      </w:tr>
      <w:tr w:rsidR="004B4CD4" w14:paraId="1B42C442" w14:textId="77777777" w:rsidTr="00911892">
        <w:tc>
          <w:tcPr>
            <w:tcW w:w="9062" w:type="dxa"/>
          </w:tcPr>
          <w:p w14:paraId="63FE5E0E" w14:textId="77777777" w:rsidR="004B4CD4" w:rsidRDefault="004B4CD4" w:rsidP="00911892">
            <w:proofErr w:type="spellStart"/>
            <w:r>
              <w:t>Wat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de </w:t>
            </w:r>
            <w:proofErr w:type="spellStart"/>
            <w:r>
              <w:t>fabricagematerialen</w:t>
            </w:r>
            <w:proofErr w:type="spellEnd"/>
            <w:r>
              <w:t>?</w:t>
            </w:r>
          </w:p>
          <w:p w14:paraId="306B30FA" w14:textId="77777777" w:rsidR="004B4CD4" w:rsidRDefault="004B4CD4" w:rsidP="00911892">
            <w:proofErr w:type="spellStart"/>
            <w:r>
              <w:t>Wat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de </w:t>
            </w:r>
            <w:proofErr w:type="spellStart"/>
            <w:r>
              <w:t>invloed</w:t>
            </w:r>
            <w:proofErr w:type="spellEnd"/>
            <w:r>
              <w:t xml:space="preserve"> van </w:t>
            </w:r>
            <w:proofErr w:type="spellStart"/>
            <w:r>
              <w:t>deze</w:t>
            </w:r>
            <w:proofErr w:type="spellEnd"/>
            <w:r>
              <w:t xml:space="preserve"> </w:t>
            </w:r>
            <w:proofErr w:type="spellStart"/>
            <w:r>
              <w:t>materialen</w:t>
            </w:r>
            <w:proofErr w:type="spellEnd"/>
            <w:r>
              <w:t xml:space="preserve"> </w:t>
            </w:r>
            <w:proofErr w:type="spellStart"/>
            <w:r>
              <w:t>op</w:t>
            </w:r>
            <w:proofErr w:type="spellEnd"/>
            <w:r>
              <w:t xml:space="preserve"> </w:t>
            </w:r>
            <w:proofErr w:type="spellStart"/>
            <w:r>
              <w:t>het</w:t>
            </w:r>
            <w:proofErr w:type="spellEnd"/>
            <w:r>
              <w:t xml:space="preserve"> </w:t>
            </w:r>
            <w:proofErr w:type="spellStart"/>
            <w:r>
              <w:t>milieu</w:t>
            </w:r>
            <w:proofErr w:type="spellEnd"/>
            <w:r>
              <w:t>?</w:t>
            </w:r>
          </w:p>
        </w:tc>
      </w:tr>
      <w:tr w:rsidR="004B4CD4" w14:paraId="3DC57151" w14:textId="77777777" w:rsidTr="00911892">
        <w:trPr>
          <w:trHeight w:val="3380"/>
        </w:trPr>
        <w:tc>
          <w:tcPr>
            <w:tcW w:w="9062" w:type="dxa"/>
          </w:tcPr>
          <w:p w14:paraId="6B6FDEDB" w14:textId="77777777" w:rsidR="004B4CD4" w:rsidRDefault="004B4CD4" w:rsidP="00911892"/>
        </w:tc>
      </w:tr>
    </w:tbl>
    <w:p w14:paraId="0833EEFC" w14:textId="77777777" w:rsidR="00781580" w:rsidRPr="0006022B" w:rsidRDefault="00781580">
      <w:pPr>
        <w:rPr>
          <w:sz w:val="20"/>
        </w:rPr>
      </w:pPr>
    </w:p>
    <w:sectPr w:rsidR="00781580" w:rsidRPr="0006022B" w:rsidSect="0006022B">
      <w:headerReference w:type="default" r:id="rId6"/>
      <w:footerReference w:type="default" r:id="rId7"/>
      <w:pgSz w:w="11906" w:h="16838" w:code="9"/>
      <w:pgMar w:top="2268" w:right="851" w:bottom="170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1613" w14:textId="77777777" w:rsidR="000C4B61" w:rsidRDefault="000C4B61">
      <w:r>
        <w:separator/>
      </w:r>
    </w:p>
  </w:endnote>
  <w:endnote w:type="continuationSeparator" w:id="0">
    <w:p w14:paraId="797CD004" w14:textId="77777777" w:rsidR="000C4B61" w:rsidRDefault="000C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76" w:type="dxa"/>
      <w:tblLook w:val="04A0" w:firstRow="1" w:lastRow="0" w:firstColumn="1" w:lastColumn="0" w:noHBand="0" w:noVBand="1"/>
    </w:tblPr>
    <w:tblGrid>
      <w:gridCol w:w="4962"/>
      <w:gridCol w:w="1418"/>
      <w:gridCol w:w="4394"/>
    </w:tblGrid>
    <w:tr w:rsidR="00FF50FE" w14:paraId="14EFAA2F" w14:textId="77777777" w:rsidTr="004D0D5B">
      <w:trPr>
        <w:trHeight w:val="992"/>
      </w:trPr>
      <w:tc>
        <w:tcPr>
          <w:tcW w:w="4962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5BCD36CE" w14:textId="77777777" w:rsidR="00395918" w:rsidRPr="004D0D5B" w:rsidRDefault="00395918" w:rsidP="00395918">
          <w:pPr>
            <w:pStyle w:val="Voettekst"/>
            <w:rPr>
              <w:rFonts w:ascii="Arial" w:hAnsi="Arial"/>
              <w:color w:val="005294"/>
              <w:sz w:val="8"/>
              <w:szCs w:val="8"/>
            </w:rPr>
          </w:pPr>
          <w:r w:rsidRPr="004D0D5B">
            <w:rPr>
              <w:rFonts w:ascii="Arial" w:hAnsi="Arial"/>
              <w:b/>
              <w:color w:val="005294"/>
              <w:sz w:val="16"/>
              <w:szCs w:val="16"/>
            </w:rPr>
            <w:t>Erasmus</w:t>
          </w:r>
          <w:proofErr w:type="gramStart"/>
          <w:r w:rsidRPr="004D0D5B">
            <w:rPr>
              <w:rFonts w:ascii="Arial" w:hAnsi="Arial"/>
              <w:b/>
              <w:color w:val="005294"/>
              <w:sz w:val="16"/>
              <w:szCs w:val="16"/>
            </w:rPr>
            <w:t>+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 xml:space="preserve">  2019</w:t>
          </w:r>
          <w:proofErr w:type="gramEnd"/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-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1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-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ES01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-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KA202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-</w:t>
          </w:r>
          <w:r w:rsidRPr="004D0D5B">
            <w:rPr>
              <w:rFonts w:ascii="Arial" w:hAnsi="Arial"/>
              <w:color w:val="005294"/>
              <w:sz w:val="8"/>
              <w:szCs w:val="8"/>
            </w:rPr>
            <w:t xml:space="preserve"> </w:t>
          </w:r>
          <w:r w:rsidRPr="004D0D5B">
            <w:rPr>
              <w:rFonts w:ascii="Arial" w:hAnsi="Arial"/>
              <w:color w:val="005294"/>
              <w:sz w:val="16"/>
              <w:szCs w:val="16"/>
            </w:rPr>
            <w:t>064622</w:t>
          </w:r>
        </w:p>
        <w:p w14:paraId="6ABC6FB3" w14:textId="77777777" w:rsidR="00395918" w:rsidRPr="004D0D5B" w:rsidRDefault="00395918" w:rsidP="00395918">
          <w:pPr>
            <w:pStyle w:val="Voettekst"/>
            <w:rPr>
              <w:rFonts w:ascii="Arial" w:hAnsi="Arial"/>
              <w:color w:val="005294"/>
              <w:sz w:val="8"/>
              <w:szCs w:val="8"/>
            </w:rPr>
          </w:pPr>
        </w:p>
        <w:p w14:paraId="5A161153" w14:textId="77777777" w:rsidR="00FF50FE" w:rsidRDefault="00395918" w:rsidP="00395918">
          <w:pPr>
            <w:pStyle w:val="Voettekst"/>
          </w:pPr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KA202 - </w:t>
          </w:r>
          <w:proofErr w:type="spellStart"/>
          <w:r w:rsidRPr="004D0D5B">
            <w:rPr>
              <w:rFonts w:ascii="Arial" w:hAnsi="Arial"/>
              <w:color w:val="005294"/>
              <w:sz w:val="15"/>
              <w:szCs w:val="15"/>
            </w:rPr>
            <w:t>Strategic</w:t>
          </w:r>
          <w:proofErr w:type="spellEnd"/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 </w:t>
          </w:r>
          <w:proofErr w:type="spellStart"/>
          <w:r w:rsidRPr="004D0D5B">
            <w:rPr>
              <w:rFonts w:ascii="Arial" w:hAnsi="Arial"/>
              <w:color w:val="005294"/>
              <w:sz w:val="15"/>
              <w:szCs w:val="15"/>
            </w:rPr>
            <w:t>Partnerships</w:t>
          </w:r>
          <w:proofErr w:type="spellEnd"/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 </w:t>
          </w:r>
          <w:proofErr w:type="spellStart"/>
          <w:r w:rsidRPr="004D0D5B">
            <w:rPr>
              <w:rFonts w:ascii="Arial" w:hAnsi="Arial"/>
              <w:color w:val="005294"/>
              <w:sz w:val="15"/>
              <w:szCs w:val="15"/>
            </w:rPr>
            <w:t>for</w:t>
          </w:r>
          <w:proofErr w:type="spellEnd"/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 </w:t>
          </w:r>
          <w:proofErr w:type="spellStart"/>
          <w:r w:rsidRPr="004D0D5B">
            <w:rPr>
              <w:rFonts w:ascii="Arial" w:hAnsi="Arial"/>
              <w:color w:val="005294"/>
              <w:sz w:val="15"/>
              <w:szCs w:val="15"/>
            </w:rPr>
            <w:t>Vocational</w:t>
          </w:r>
          <w:proofErr w:type="spellEnd"/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 </w:t>
          </w:r>
          <w:proofErr w:type="spellStart"/>
          <w:r w:rsidRPr="004D0D5B">
            <w:rPr>
              <w:rFonts w:ascii="Arial" w:hAnsi="Arial"/>
              <w:color w:val="005294"/>
              <w:sz w:val="15"/>
              <w:szCs w:val="15"/>
            </w:rPr>
            <w:t>Education</w:t>
          </w:r>
          <w:proofErr w:type="spellEnd"/>
          <w:r w:rsidRPr="004D0D5B">
            <w:rPr>
              <w:rFonts w:ascii="Arial" w:hAnsi="Arial"/>
              <w:color w:val="005294"/>
              <w:sz w:val="15"/>
              <w:szCs w:val="15"/>
            </w:rPr>
            <w:t xml:space="preserve"> and Training</w:t>
          </w:r>
        </w:p>
      </w:tc>
      <w:tc>
        <w:tcPr>
          <w:tcW w:w="1418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1BA37B31" w14:textId="77777777" w:rsidR="00FF50FE" w:rsidRDefault="00FF50FE">
          <w:pPr>
            <w:pStyle w:val="Voettekst"/>
          </w:pPr>
        </w:p>
      </w:tc>
      <w:tc>
        <w:tcPr>
          <w:tcW w:w="4394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69B9B8B3" w14:textId="77777777" w:rsidR="00FF50FE" w:rsidRPr="004D0D5B" w:rsidRDefault="004B4CD4" w:rsidP="004D0D5B">
          <w:pPr>
            <w:pStyle w:val="Voettekst"/>
            <w:jc w:val="right"/>
            <w:rPr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28ADAB5D" wp14:editId="2993C9E8">
                <wp:extent cx="1939290" cy="488950"/>
                <wp:effectExtent l="0" t="0" r="0" b="0"/>
                <wp:docPr id="1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6089EA" w14:textId="77777777" w:rsidR="00FF50FE" w:rsidRDefault="00FF50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9B2D" w14:textId="77777777" w:rsidR="000C4B61" w:rsidRDefault="000C4B61">
      <w:r>
        <w:separator/>
      </w:r>
    </w:p>
  </w:footnote>
  <w:footnote w:type="continuationSeparator" w:id="0">
    <w:p w14:paraId="1A07DE1C" w14:textId="77777777" w:rsidR="000C4B61" w:rsidRDefault="000C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246A" w14:textId="77777777" w:rsidR="00FF50FE" w:rsidRDefault="00FF50FE">
    <w:pPr>
      <w:pStyle w:val="Koptekst"/>
    </w:pPr>
  </w:p>
  <w:p w14:paraId="6984F057" w14:textId="77777777" w:rsidR="00FF50FE" w:rsidRDefault="004B4CD4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F80FB3" wp14:editId="287F25F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431925"/>
          <wp:effectExtent l="0" t="0" r="0" b="0"/>
          <wp:wrapNone/>
          <wp:docPr id="16" name="Afbeelding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43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DF2ED9" wp14:editId="7D14F952">
              <wp:simplePos x="0" y="0"/>
              <wp:positionH relativeFrom="column">
                <wp:posOffset>-685800</wp:posOffset>
              </wp:positionH>
              <wp:positionV relativeFrom="paragraph">
                <wp:posOffset>2325370</wp:posOffset>
              </wp:positionV>
              <wp:extent cx="152400" cy="58293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582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588D3" w14:textId="77777777" w:rsidR="00FF50FE" w:rsidRPr="00B250A5" w:rsidRDefault="00FF50FE">
                          <w:pPr>
                            <w:rPr>
                              <w:rFonts w:ascii="Trebuchet MS" w:hAnsi="Trebuchet MS"/>
                              <w:color w:val="008000"/>
                              <w:sz w:val="12"/>
                              <w:szCs w:val="12"/>
                            </w:rPr>
                          </w:pPr>
                          <w:r w:rsidRPr="00B250A5">
                            <w:rPr>
                              <w:rFonts w:ascii="Trebuchet MS" w:hAnsi="Trebuchet MS"/>
                              <w:color w:val="008000"/>
                              <w:sz w:val="12"/>
                              <w:szCs w:val="12"/>
                            </w:rPr>
                            <w:t xml:space="preserve">Número de Registro en el Ministerio del </w:t>
                          </w:r>
                          <w:proofErr w:type="gramStart"/>
                          <w:r w:rsidRPr="00B250A5">
                            <w:rPr>
                              <w:rFonts w:ascii="Trebuchet MS" w:hAnsi="Trebuchet MS"/>
                              <w:color w:val="008000"/>
                              <w:sz w:val="12"/>
                              <w:szCs w:val="12"/>
                            </w:rPr>
                            <w:t>Interior  160.477</w:t>
                          </w:r>
                          <w:proofErr w:type="gramEnd"/>
                          <w:r w:rsidRPr="00B250A5">
                            <w:rPr>
                              <w:rFonts w:ascii="Trebuchet MS" w:hAnsi="Trebuchet MS"/>
                              <w:color w:val="008000"/>
                              <w:sz w:val="12"/>
                              <w:szCs w:val="12"/>
                            </w:rPr>
                            <w:t xml:space="preserve"> – Número de Registro de ONGD en la Agencia Española de Cooperación Internacional 162 – CIF: G-09 310 749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F2ED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4pt;margin-top:183.1pt;width:12pt;height:45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" filled="f" stroked="f">
              <v:path arrowok="t"/>
              <v:textbox style="layout-flow:vertical;mso-layout-flow-alt:bottom-to-top" inset=".5mm,.5mm,.5mm,.5mm">
                <w:txbxContent>
                  <w:p w14:paraId="25B588D3" w14:textId="77777777" w:rsidR="00FF50FE" w:rsidRPr="00B250A5" w:rsidRDefault="00FF50FE">
                    <w:pPr>
                      <w:rPr>
                        <w:rFonts w:ascii="Trebuchet MS" w:hAnsi="Trebuchet MS"/>
                        <w:color w:val="008000"/>
                        <w:sz w:val="12"/>
                        <w:szCs w:val="12"/>
                      </w:rPr>
                    </w:pPr>
                    <w:r w:rsidRPr="00B250A5">
                      <w:rPr>
                        <w:rFonts w:ascii="Trebuchet MS" w:hAnsi="Trebuchet MS"/>
                        <w:color w:val="008000"/>
                        <w:sz w:val="12"/>
                        <w:szCs w:val="12"/>
                      </w:rPr>
                      <w:t xml:space="preserve">Número de Registro en el Ministerio del </w:t>
                    </w:r>
                    <w:proofErr w:type="gramStart"/>
                    <w:r w:rsidRPr="00B250A5">
                      <w:rPr>
                        <w:rFonts w:ascii="Trebuchet MS" w:hAnsi="Trebuchet MS"/>
                        <w:color w:val="008000"/>
                        <w:sz w:val="12"/>
                        <w:szCs w:val="12"/>
                      </w:rPr>
                      <w:t>Interior  160.477</w:t>
                    </w:r>
                    <w:proofErr w:type="gramEnd"/>
                    <w:r w:rsidRPr="00B250A5">
                      <w:rPr>
                        <w:rFonts w:ascii="Trebuchet MS" w:hAnsi="Trebuchet MS"/>
                        <w:color w:val="008000"/>
                        <w:sz w:val="12"/>
                        <w:szCs w:val="12"/>
                      </w:rPr>
                      <w:t xml:space="preserve"> – Número de Registro de ONGD en la Agencia Española de Cooperación Internacional 162 – CIF: G-09 310 749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E"/>
    <w:rsid w:val="0000013C"/>
    <w:rsid w:val="0006022B"/>
    <w:rsid w:val="000C4B61"/>
    <w:rsid w:val="00133B88"/>
    <w:rsid w:val="00157B9F"/>
    <w:rsid w:val="00186DB7"/>
    <w:rsid w:val="00264CB1"/>
    <w:rsid w:val="00267B43"/>
    <w:rsid w:val="002E38BB"/>
    <w:rsid w:val="00304D92"/>
    <w:rsid w:val="00312226"/>
    <w:rsid w:val="00317A0B"/>
    <w:rsid w:val="00395918"/>
    <w:rsid w:val="00457739"/>
    <w:rsid w:val="0046647D"/>
    <w:rsid w:val="004735BC"/>
    <w:rsid w:val="004B41A6"/>
    <w:rsid w:val="004B4CD4"/>
    <w:rsid w:val="004D0D5B"/>
    <w:rsid w:val="004E4C66"/>
    <w:rsid w:val="00562A42"/>
    <w:rsid w:val="00591C84"/>
    <w:rsid w:val="00606D94"/>
    <w:rsid w:val="006324AE"/>
    <w:rsid w:val="00654046"/>
    <w:rsid w:val="00690C29"/>
    <w:rsid w:val="006B312A"/>
    <w:rsid w:val="00781580"/>
    <w:rsid w:val="00821E1E"/>
    <w:rsid w:val="00844227"/>
    <w:rsid w:val="008D1296"/>
    <w:rsid w:val="008F11DE"/>
    <w:rsid w:val="00904CAF"/>
    <w:rsid w:val="009125DB"/>
    <w:rsid w:val="009600C8"/>
    <w:rsid w:val="00967791"/>
    <w:rsid w:val="009C6D4A"/>
    <w:rsid w:val="009E031E"/>
    <w:rsid w:val="00A158A8"/>
    <w:rsid w:val="00AC4EA5"/>
    <w:rsid w:val="00B1742D"/>
    <w:rsid w:val="00B250A5"/>
    <w:rsid w:val="00B878E8"/>
    <w:rsid w:val="00BB1B06"/>
    <w:rsid w:val="00C07B42"/>
    <w:rsid w:val="00C2626D"/>
    <w:rsid w:val="00CA217B"/>
    <w:rsid w:val="00D13CE6"/>
    <w:rsid w:val="00D30318"/>
    <w:rsid w:val="00D339DC"/>
    <w:rsid w:val="00D8307B"/>
    <w:rsid w:val="00D93F3B"/>
    <w:rsid w:val="00E008E4"/>
    <w:rsid w:val="00E05CF5"/>
    <w:rsid w:val="00E50F9B"/>
    <w:rsid w:val="00E815CB"/>
    <w:rsid w:val="00E941FC"/>
    <w:rsid w:val="00F21A23"/>
    <w:rsid w:val="00F8326F"/>
    <w:rsid w:val="00F85466"/>
    <w:rsid w:val="00FC3558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8A97D"/>
  <w14:defaultImageDpi w14:val="300"/>
  <w15:chartTrackingRefBased/>
  <w15:docId w15:val="{8ADE5802-2D1A-D940-B748-FE6E97E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600C8"/>
    <w:rPr>
      <w:sz w:val="24"/>
      <w:lang w:val="es-ES" w:eastAsia="es-E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C07B42"/>
    <w:pPr>
      <w:tabs>
        <w:tab w:val="center" w:pos="4252"/>
        <w:tab w:val="right" w:pos="8504"/>
      </w:tabs>
    </w:pPr>
  </w:style>
  <w:style w:type="paragraph" w:styleId="Voettekst">
    <w:name w:val="footer"/>
    <w:basedOn w:val="Standaard"/>
    <w:rsid w:val="00C07B42"/>
    <w:pPr>
      <w:tabs>
        <w:tab w:val="center" w:pos="4252"/>
        <w:tab w:val="right" w:pos="8504"/>
      </w:tabs>
    </w:pPr>
  </w:style>
  <w:style w:type="paragraph" w:styleId="Plattetekstinspringen">
    <w:name w:val="Body Text Indent"/>
    <w:basedOn w:val="Standaard"/>
    <w:rsid w:val="009600C8"/>
    <w:pPr>
      <w:ind w:left="708" w:firstLine="708"/>
      <w:jc w:val="both"/>
    </w:pPr>
    <w:rPr>
      <w:rFonts w:ascii="Arial" w:hAnsi="Arial" w:cs="Arial"/>
      <w:sz w:val="28"/>
      <w:lang w:val="es-ES_tradnl"/>
    </w:rPr>
  </w:style>
  <w:style w:type="paragraph" w:styleId="Plattetekst">
    <w:name w:val="Body Text"/>
    <w:basedOn w:val="Standaard"/>
    <w:link w:val="PlattetekstChar"/>
    <w:rsid w:val="00D8307B"/>
    <w:pPr>
      <w:spacing w:after="120"/>
    </w:pPr>
  </w:style>
  <w:style w:type="character" w:customStyle="1" w:styleId="PlattetekstChar">
    <w:name w:val="Platte tekst Char"/>
    <w:link w:val="Plattetekst"/>
    <w:rsid w:val="00D8307B"/>
    <w:rPr>
      <w:sz w:val="24"/>
    </w:rPr>
  </w:style>
  <w:style w:type="table" w:styleId="Tabelraster">
    <w:name w:val="Table Grid"/>
    <w:basedOn w:val="Standaardtabel"/>
    <w:uiPriority w:val="39"/>
    <w:rsid w:val="0006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4B4CD4"/>
    <w:pPr>
      <w:contextualSpacing/>
    </w:pPr>
    <w:rPr>
      <w:rFonts w:ascii="Calibri Light" w:hAnsi="Calibri Light"/>
      <w:spacing w:val="-10"/>
      <w:kern w:val="28"/>
      <w:sz w:val="56"/>
      <w:szCs w:val="56"/>
      <w:lang w:val="nl-NL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4B4CD4"/>
    <w:rPr>
      <w:rFonts w:ascii="Calibri Light" w:hAnsi="Calibri Light"/>
      <w:spacing w:val="-10"/>
      <w:kern w:val="28"/>
      <w:sz w:val="56"/>
      <w:szCs w:val="5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os\AppData\Roaming\Microsoft\Plantillas\AMYCOS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C:\Users\Amycos\AppData\Roaming\Microsoft\Plantillas\AMYCOS.dot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Burgos, 11 de marzo de 2008</vt:lpstr>
    </vt:vector>
  </TitlesOfParts>
  <Company/>
  <LinksUpToDate>false</LinksUpToDate>
  <CharactersWithSpaces>302</CharactersWithSpaces>
  <SharedDoc>false</SharedDoc>
  <HLinks>
    <vt:vector size="12" baseType="variant">
      <vt:variant>
        <vt:i4>8192124</vt:i4>
      </vt:variant>
      <vt:variant>
        <vt:i4>2205</vt:i4>
      </vt:variant>
      <vt:variant>
        <vt:i4>1025</vt:i4>
      </vt:variant>
      <vt:variant>
        <vt:i4>1</vt:i4>
      </vt:variant>
      <vt:variant>
        <vt:lpwstr>logoAmycos</vt:lpwstr>
      </vt:variant>
      <vt:variant>
        <vt:lpwstr/>
      </vt:variant>
      <vt:variant>
        <vt:i4>1245201</vt:i4>
      </vt:variant>
      <vt:variant>
        <vt:i4>-1</vt:i4>
      </vt:variant>
      <vt:variant>
        <vt:i4>2064</vt:i4>
      </vt:variant>
      <vt:variant>
        <vt:i4>1</vt:i4>
      </vt:variant>
      <vt:variant>
        <vt:lpwstr>cabeceraStairway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Burgos, 11 de marzo de 2008</dc:title>
  <dc:subject/>
  <dc:creator>Amycos</dc:creator>
  <cp:keywords/>
  <dc:description/>
  <cp:lastModifiedBy>Dina Cheikh</cp:lastModifiedBy>
  <cp:revision>3</cp:revision>
  <cp:lastPrinted>2020-01-07T10:41:00Z</cp:lastPrinted>
  <dcterms:created xsi:type="dcterms:W3CDTF">2021-10-20T15:43:00Z</dcterms:created>
  <dcterms:modified xsi:type="dcterms:W3CDTF">2021-10-20T15:44:00Z</dcterms:modified>
</cp:coreProperties>
</file>